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1AA4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B5E42A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4A2EF65A" w14:textId="77777777" w:rsidR="00CD36CF" w:rsidRDefault="001B014B" w:rsidP="00CC1F3B">
      <w:pPr>
        <w:pStyle w:val="TitlePageBillPrefix"/>
      </w:pPr>
      <w:sdt>
        <w:sdtPr>
          <w:tag w:val="IntroDate"/>
          <w:id w:val="-1236936958"/>
          <w:placeholder>
            <w:docPart w:val="0F2E0FF79BB947B8A8B0C87AFDEA13D2"/>
          </w:placeholder>
          <w:text/>
        </w:sdtPr>
        <w:sdtEndPr/>
        <w:sdtContent>
          <w:r w:rsidR="00AE48A0">
            <w:t>Introduced</w:t>
          </w:r>
        </w:sdtContent>
      </w:sdt>
    </w:p>
    <w:p w14:paraId="06ADA8B3" w14:textId="5B49FB43" w:rsidR="00CD36CF" w:rsidRDefault="001B014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0D87A48F795479FB6A9945BA24D9E2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24E29576AAB4070B61CB2CC9D2D2BDF"/>
          </w:placeholder>
          <w:text/>
        </w:sdtPr>
        <w:sdtEndPr/>
        <w:sdtContent>
          <w:r>
            <w:t>4066</w:t>
          </w:r>
        </w:sdtContent>
      </w:sdt>
    </w:p>
    <w:p w14:paraId="4F2D91E0" w14:textId="7DA467B3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CDF177A1B974D47A14E5BAE36D35E85"/>
          </w:placeholder>
          <w:text w:multiLine="1"/>
        </w:sdtPr>
        <w:sdtEndPr/>
        <w:sdtContent>
          <w:r w:rsidR="00694302">
            <w:t>Delegate Smith</w:t>
          </w:r>
        </w:sdtContent>
      </w:sdt>
    </w:p>
    <w:p w14:paraId="224216B8" w14:textId="2F9BB9E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3CDA8BC7A9C414D9F3AADFAF7A81F4E"/>
          </w:placeholder>
          <w:text w:multiLine="1"/>
        </w:sdtPr>
        <w:sdtEndPr/>
        <w:sdtContent>
          <w:r w:rsidR="00093AB0">
            <w:t>Introduced</w:t>
          </w:r>
          <w:r w:rsidR="001B014B">
            <w:t xml:space="preserve"> January 10, 2024</w:t>
          </w:r>
          <w:r w:rsidR="00093AB0">
            <w:t xml:space="preserve">; </w:t>
          </w:r>
          <w:r w:rsidR="00694302">
            <w:t>R</w:t>
          </w:r>
          <w:r w:rsidR="00093AB0">
            <w:t>eferred</w:t>
          </w:r>
          <w:r w:rsidR="00093AB0">
            <w:br/>
            <w:t xml:space="preserve">to Committee on </w:t>
          </w:r>
          <w:r w:rsidR="001B014B">
            <w:t>Fire Departments and Emergency Medical Services then to Judiciary</w:t>
          </w:r>
        </w:sdtContent>
      </w:sdt>
      <w:r>
        <w:t>]</w:t>
      </w:r>
    </w:p>
    <w:p w14:paraId="5C6E4A3D" w14:textId="281F0AB8" w:rsidR="00303684" w:rsidRDefault="0000526A" w:rsidP="00CC1F3B">
      <w:pPr>
        <w:pStyle w:val="TitleSection"/>
      </w:pPr>
      <w:r>
        <w:lastRenderedPageBreak/>
        <w:t>A BILL</w:t>
      </w:r>
      <w:r w:rsidR="00694302">
        <w:t xml:space="preserve"> to amend and reenact §64-6-1 of the Code of West Virginia, 1931, as amended, relating to authorizing the West Virginia Division of Emergency Management to promulgate a legislative rule relating to industrial accident rapid response rule.</w:t>
      </w:r>
    </w:p>
    <w:p w14:paraId="0E22E53F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BC1689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6B55669" w14:textId="77777777" w:rsidR="00694302" w:rsidRDefault="00694302" w:rsidP="00694302">
      <w:pPr>
        <w:pStyle w:val="ArticleHeading"/>
        <w:sectPr w:rsidR="00694302" w:rsidSect="008944A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6. Authorization for Department of homeland security to promulgate legislative rules.</w:t>
      </w:r>
    </w:p>
    <w:p w14:paraId="05C0E479" w14:textId="77777777" w:rsidR="00694302" w:rsidRDefault="00694302" w:rsidP="00694302">
      <w:pPr>
        <w:pStyle w:val="SectionHeading"/>
        <w:sectPr w:rsidR="00694302" w:rsidSect="008944A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§64-6-1. Division of Homeland Security and Emergency Management.</w:t>
      </w:r>
    </w:p>
    <w:p w14:paraId="75D76138" w14:textId="067D1652" w:rsidR="008736AA" w:rsidRDefault="00694302" w:rsidP="00694302">
      <w:pPr>
        <w:pStyle w:val="SectionBody"/>
      </w:pPr>
      <w:r>
        <w:t xml:space="preserve">The legislative rule filed in the State Register on July 27, 2023, authorized under the authority of §15-5B-3a of this code, relating to the West Virginia Division of Emergency Management (industrial accident rapid response rule, </w:t>
      </w:r>
      <w:hyperlink r:id="rId14" w:history="1">
        <w:r w:rsidRPr="008944A5">
          <w:rPr>
            <w:rStyle w:val="Hyperlink"/>
            <w:rFonts w:eastAsiaTheme="minorHAnsi"/>
            <w:u w:val="none"/>
          </w:rPr>
          <w:t>170 CSR 02</w:t>
        </w:r>
      </w:hyperlink>
      <w:r>
        <w:t>), is authorized.</w:t>
      </w:r>
    </w:p>
    <w:p w14:paraId="62B989DE" w14:textId="77777777" w:rsidR="00C33014" w:rsidRDefault="00C33014" w:rsidP="00CC1F3B">
      <w:pPr>
        <w:pStyle w:val="Note"/>
      </w:pPr>
    </w:p>
    <w:p w14:paraId="02EAF27A" w14:textId="3CFA22DF" w:rsidR="006865E9" w:rsidRDefault="00CF1DCA" w:rsidP="00CC1F3B">
      <w:pPr>
        <w:pStyle w:val="Note"/>
      </w:pPr>
      <w:r>
        <w:t xml:space="preserve">NOTE: </w:t>
      </w:r>
      <w:r w:rsidR="00694302">
        <w:t>The purpose of this bill is to authorize the West Virginia Division of Homeland Security and Emergency Management to promulgate a legislative rule relating to industrial accident rapid response rule.</w:t>
      </w:r>
    </w:p>
    <w:p w14:paraId="0A64EA38" w14:textId="77777777" w:rsidR="006865E9" w:rsidRPr="00303684" w:rsidRDefault="00AE48A0" w:rsidP="00CC1F3B">
      <w:pPr>
        <w:pStyle w:val="Note"/>
      </w:pPr>
      <w:proofErr w:type="gramStart"/>
      <w:r w:rsidRPr="00AE48A0">
        <w:t>Strike-throughs</w:t>
      </w:r>
      <w:proofErr w:type="gramEnd"/>
      <w:r w:rsidRPr="00AE48A0">
        <w:t xml:space="preserve">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2ADC" w14:textId="77777777" w:rsidR="00694302" w:rsidRPr="00B844FE" w:rsidRDefault="00694302" w:rsidP="00B844FE">
      <w:r>
        <w:separator/>
      </w:r>
    </w:p>
  </w:endnote>
  <w:endnote w:type="continuationSeparator" w:id="0">
    <w:p w14:paraId="3CD6F8C1" w14:textId="77777777" w:rsidR="00694302" w:rsidRPr="00B844FE" w:rsidRDefault="0069430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5D5756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9051F4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52A3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50E2" w14:textId="77777777" w:rsidR="00834B94" w:rsidRDefault="00834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A2D27" w14:textId="77777777" w:rsidR="00694302" w:rsidRPr="00B844FE" w:rsidRDefault="00694302" w:rsidP="00B844FE">
      <w:r>
        <w:separator/>
      </w:r>
    </w:p>
  </w:footnote>
  <w:footnote w:type="continuationSeparator" w:id="0">
    <w:p w14:paraId="1AD9B0D6" w14:textId="77777777" w:rsidR="00694302" w:rsidRPr="00B844FE" w:rsidRDefault="0069430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6B0E" w14:textId="77777777" w:rsidR="002A0269" w:rsidRPr="00B844FE" w:rsidRDefault="001B014B">
    <w:pPr>
      <w:pStyle w:val="Header"/>
    </w:pPr>
    <w:sdt>
      <w:sdtPr>
        <w:id w:val="-684364211"/>
        <w:placeholder>
          <w:docPart w:val="90D87A48F795479FB6A9945BA24D9E2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0D87A48F795479FB6A9945BA24D9E2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1D1C5" w14:textId="3EC136B5" w:rsidR="00C33014" w:rsidRPr="00686E9A" w:rsidRDefault="00694302" w:rsidP="000573A9">
    <w:pPr>
      <w:pStyle w:val="HeaderStyle"/>
      <w:rPr>
        <w:sz w:val="22"/>
        <w:szCs w:val="22"/>
      </w:rPr>
    </w:pPr>
    <w:r>
      <w:t>170 CSR 02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694302">
          <w:rPr>
            <w:color w:val="auto"/>
          </w:rPr>
          <w:t>2024R2157H 2024R2156S</w:t>
        </w:r>
      </w:sdtContent>
    </w:sdt>
  </w:p>
  <w:p w14:paraId="02F95DA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396C" w14:textId="746E5935" w:rsidR="00694302" w:rsidRPr="008944A5" w:rsidRDefault="00694302" w:rsidP="00694302">
    <w:pPr>
      <w:pStyle w:val="HeaderStyle"/>
    </w:pPr>
    <w:r>
      <w:t>170 CSR 02</w:t>
    </w:r>
    <w:r>
      <w:tab/>
    </w:r>
    <w:r>
      <w:tab/>
      <w:t>2024R2157H 2024R2156S</w:t>
    </w:r>
  </w:p>
  <w:p w14:paraId="45EF2C8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0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B014B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302"/>
    <w:rsid w:val="00694BFB"/>
    <w:rsid w:val="006A106B"/>
    <w:rsid w:val="006C523D"/>
    <w:rsid w:val="006D4036"/>
    <w:rsid w:val="007A5259"/>
    <w:rsid w:val="007A7081"/>
    <w:rsid w:val="007F1CF5"/>
    <w:rsid w:val="00834B94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394A"/>
  <w15:chartTrackingRefBased/>
  <w15:docId w15:val="{46113EB8-4864-43CC-AE86-DF1D1DFB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6943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70-0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2E0FF79BB947B8A8B0C87AFDEA1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592B-D66F-4522-8FA6-73E116AE306B}"/>
      </w:docPartPr>
      <w:docPartBody>
        <w:p w:rsidR="00CF32EA" w:rsidRDefault="00CF32EA">
          <w:pPr>
            <w:pStyle w:val="0F2E0FF79BB947B8A8B0C87AFDEA13D2"/>
          </w:pPr>
          <w:r w:rsidRPr="00B844FE">
            <w:t>Prefix Text</w:t>
          </w:r>
        </w:p>
      </w:docPartBody>
    </w:docPart>
    <w:docPart>
      <w:docPartPr>
        <w:name w:val="90D87A48F795479FB6A9945BA24D9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9D8C7-70FB-4EEF-9AEF-74CB7DD76004}"/>
      </w:docPartPr>
      <w:docPartBody>
        <w:p w:rsidR="00CF32EA" w:rsidRDefault="00CF32EA">
          <w:pPr>
            <w:pStyle w:val="90D87A48F795479FB6A9945BA24D9E2D"/>
          </w:pPr>
          <w:r w:rsidRPr="00B844FE">
            <w:t>[Type here]</w:t>
          </w:r>
        </w:p>
      </w:docPartBody>
    </w:docPart>
    <w:docPart>
      <w:docPartPr>
        <w:name w:val="B24E29576AAB4070B61CB2CC9D2D2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6D4E-7386-45F4-870D-718C365E58E6}"/>
      </w:docPartPr>
      <w:docPartBody>
        <w:p w:rsidR="00CF32EA" w:rsidRDefault="00CF32EA">
          <w:pPr>
            <w:pStyle w:val="B24E29576AAB4070B61CB2CC9D2D2BDF"/>
          </w:pPr>
          <w:r w:rsidRPr="00B844FE">
            <w:t>Number</w:t>
          </w:r>
        </w:p>
      </w:docPartBody>
    </w:docPart>
    <w:docPart>
      <w:docPartPr>
        <w:name w:val="6CDF177A1B974D47A14E5BAE36D35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D2BEF-391D-4733-A753-A99CB1356D5C}"/>
      </w:docPartPr>
      <w:docPartBody>
        <w:p w:rsidR="00CF32EA" w:rsidRDefault="00CF32EA">
          <w:pPr>
            <w:pStyle w:val="6CDF177A1B974D47A14E5BAE36D35E85"/>
          </w:pPr>
          <w:r w:rsidRPr="00B844FE">
            <w:t>Enter Sponsors Here</w:t>
          </w:r>
        </w:p>
      </w:docPartBody>
    </w:docPart>
    <w:docPart>
      <w:docPartPr>
        <w:name w:val="53CDA8BC7A9C414D9F3AADFAF7A81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102BC-AB28-4007-A3FB-92E850146002}"/>
      </w:docPartPr>
      <w:docPartBody>
        <w:p w:rsidR="00CF32EA" w:rsidRDefault="00CF32EA">
          <w:pPr>
            <w:pStyle w:val="53CDA8BC7A9C414D9F3AADFAF7A81F4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EA"/>
    <w:rsid w:val="00C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2E0FF79BB947B8A8B0C87AFDEA13D2">
    <w:name w:val="0F2E0FF79BB947B8A8B0C87AFDEA13D2"/>
  </w:style>
  <w:style w:type="paragraph" w:customStyle="1" w:styleId="90D87A48F795479FB6A9945BA24D9E2D">
    <w:name w:val="90D87A48F795479FB6A9945BA24D9E2D"/>
  </w:style>
  <w:style w:type="paragraph" w:customStyle="1" w:styleId="B24E29576AAB4070B61CB2CC9D2D2BDF">
    <w:name w:val="B24E29576AAB4070B61CB2CC9D2D2BDF"/>
  </w:style>
  <w:style w:type="paragraph" w:customStyle="1" w:styleId="6CDF177A1B974D47A14E5BAE36D35E85">
    <w:name w:val="6CDF177A1B974D47A14E5BAE36D35E8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CDA8BC7A9C414D9F3AADFAF7A81F4E">
    <w:name w:val="53CDA8BC7A9C414D9F3AADFAF7A81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Marguerite Duda</cp:lastModifiedBy>
  <cp:revision>2</cp:revision>
  <dcterms:created xsi:type="dcterms:W3CDTF">2024-01-07T22:20:00Z</dcterms:created>
  <dcterms:modified xsi:type="dcterms:W3CDTF">2024-01-07T22:20:00Z</dcterms:modified>
</cp:coreProperties>
</file>